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6AFB" w14:textId="77777777" w:rsidR="0050540C" w:rsidRDefault="0050540C" w:rsidP="004D3419">
      <w:pPr>
        <w:tabs>
          <w:tab w:val="left" w:pos="851"/>
          <w:tab w:val="left" w:pos="10632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5"/>
        <w:gridCol w:w="4793"/>
        <w:gridCol w:w="4801"/>
      </w:tblGrid>
      <w:tr w:rsidR="004B52FD" w14:paraId="7D2A93C3" w14:textId="77777777" w:rsidTr="00FA5F42">
        <w:tc>
          <w:tcPr>
            <w:tcW w:w="4871" w:type="dxa"/>
          </w:tcPr>
          <w:p w14:paraId="1B17FB59" w14:textId="77777777" w:rsidR="004B52FD" w:rsidRDefault="004B52FD" w:rsidP="000427B2">
            <w:pPr>
              <w:tabs>
                <w:tab w:val="left" w:pos="851"/>
                <w:tab w:val="left" w:pos="1063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1248D9" w14:textId="1CEF6E2F" w:rsidR="004B52FD" w:rsidRPr="005F2CBF" w:rsidRDefault="004B52FD" w:rsidP="00644103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  <w:r w:rsidRPr="005F2CBF">
              <w:rPr>
                <w:b/>
                <w:sz w:val="22"/>
                <w:szCs w:val="22"/>
                <w:u w:val="single"/>
              </w:rPr>
              <w:t>Title</w:t>
            </w:r>
            <w:r w:rsidRPr="005F2CBF">
              <w:rPr>
                <w:b/>
                <w:sz w:val="22"/>
                <w:szCs w:val="22"/>
              </w:rPr>
              <w:t xml:space="preserve">: </w:t>
            </w:r>
            <w:r w:rsidR="00B03A80">
              <w:rPr>
                <w:b/>
                <w:sz w:val="22"/>
                <w:szCs w:val="22"/>
              </w:rPr>
              <w:t>Midlands Regional Meeting</w:t>
            </w:r>
            <w:r w:rsidRPr="005F2C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872" w:type="dxa"/>
          </w:tcPr>
          <w:p w14:paraId="12815333" w14:textId="4E02CCE8" w:rsidR="00AD3FB2" w:rsidRDefault="002A344A" w:rsidP="00AD3F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Date</w:t>
            </w:r>
            <w:r w:rsidR="00755ED5">
              <w:rPr>
                <w:sz w:val="22"/>
                <w:szCs w:val="22"/>
              </w:rPr>
              <w:t>:</w:t>
            </w:r>
            <w:r w:rsidR="00710A00">
              <w:rPr>
                <w:sz w:val="22"/>
                <w:szCs w:val="22"/>
              </w:rPr>
              <w:t xml:space="preserve"> </w:t>
            </w:r>
            <w:r w:rsidR="00B03A80">
              <w:rPr>
                <w:sz w:val="22"/>
                <w:szCs w:val="22"/>
              </w:rPr>
              <w:t>13.11.24</w:t>
            </w:r>
          </w:p>
          <w:p w14:paraId="03682C6F" w14:textId="77777777" w:rsidR="004B52FD" w:rsidRDefault="00AD3FB2" w:rsidP="00AD3FB2">
            <w:pPr>
              <w:tabs>
                <w:tab w:val="left" w:pos="851"/>
                <w:tab w:val="left" w:pos="10632"/>
              </w:tabs>
              <w:rPr>
                <w:b/>
                <w:sz w:val="22"/>
                <w:szCs w:val="22"/>
              </w:rPr>
            </w:pPr>
            <w:r w:rsidRPr="00AD3FB2">
              <w:rPr>
                <w:b/>
                <w:sz w:val="22"/>
                <w:szCs w:val="22"/>
              </w:rPr>
              <w:t>Venue:</w:t>
            </w:r>
            <w:r w:rsidR="00755ED5" w:rsidRPr="00AD3FB2">
              <w:rPr>
                <w:b/>
                <w:sz w:val="22"/>
                <w:szCs w:val="22"/>
              </w:rPr>
              <w:t xml:space="preserve">    </w:t>
            </w:r>
            <w:r w:rsidR="00B03A80">
              <w:rPr>
                <w:b/>
                <w:sz w:val="22"/>
                <w:szCs w:val="22"/>
              </w:rPr>
              <w:t>Priestly Smith School</w:t>
            </w:r>
          </w:p>
          <w:p w14:paraId="06617F02" w14:textId="41FA1140" w:rsidR="009421E4" w:rsidRPr="00AD3FB2" w:rsidRDefault="009421E4" w:rsidP="00AD3FB2">
            <w:pPr>
              <w:tabs>
                <w:tab w:val="left" w:pos="851"/>
                <w:tab w:val="left" w:pos="10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Time: 10am</w:t>
            </w:r>
          </w:p>
        </w:tc>
        <w:tc>
          <w:tcPr>
            <w:tcW w:w="4872" w:type="dxa"/>
          </w:tcPr>
          <w:p w14:paraId="65523209" w14:textId="77777777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</w:p>
          <w:p w14:paraId="1D5679F5" w14:textId="39E5CEBE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  <w:r w:rsidRPr="005F2CBF">
              <w:rPr>
                <w:b/>
                <w:sz w:val="22"/>
                <w:szCs w:val="22"/>
                <w:u w:val="single"/>
              </w:rPr>
              <w:t>Chair</w:t>
            </w:r>
            <w:r w:rsidRPr="005F2CBF">
              <w:rPr>
                <w:sz w:val="22"/>
                <w:szCs w:val="22"/>
              </w:rPr>
              <w:t xml:space="preserve">: </w:t>
            </w:r>
            <w:r w:rsidR="003D5207">
              <w:rPr>
                <w:sz w:val="22"/>
                <w:szCs w:val="22"/>
              </w:rPr>
              <w:t>Louise Neuchterlien</w:t>
            </w:r>
          </w:p>
          <w:p w14:paraId="19917B0E" w14:textId="77777777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</w:p>
        </w:tc>
      </w:tr>
      <w:tr w:rsidR="004B52FD" w14:paraId="2CFD62B8" w14:textId="77777777" w:rsidTr="00FA5F42">
        <w:tc>
          <w:tcPr>
            <w:tcW w:w="9743" w:type="dxa"/>
            <w:gridSpan w:val="2"/>
          </w:tcPr>
          <w:p w14:paraId="65738B36" w14:textId="77777777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</w:p>
          <w:p w14:paraId="1CB07BB3" w14:textId="7B6E92BB" w:rsidR="004B52FD" w:rsidRPr="00C27024" w:rsidRDefault="004B52FD" w:rsidP="00C27024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  <w:r w:rsidRPr="005F2CBF">
              <w:rPr>
                <w:b/>
                <w:sz w:val="22"/>
                <w:szCs w:val="22"/>
                <w:u w:val="single"/>
              </w:rPr>
              <w:t>Attendees</w:t>
            </w:r>
            <w:r w:rsidR="00C27024">
              <w:rPr>
                <w:sz w:val="22"/>
                <w:szCs w:val="22"/>
              </w:rPr>
              <w:t>:</w:t>
            </w:r>
            <w:r w:rsidR="00710A00">
              <w:rPr>
                <w:sz w:val="22"/>
                <w:szCs w:val="22"/>
              </w:rPr>
              <w:t xml:space="preserve"> </w:t>
            </w:r>
            <w:r w:rsidR="003C3232">
              <w:rPr>
                <w:sz w:val="22"/>
                <w:szCs w:val="22"/>
              </w:rPr>
              <w:t>Kayleigh, Fran, Jane, Suzy, Jodie, Nikki, Celina, Simon, Fiona, Judie, Ellie, Rebecca, Kate, Layla</w:t>
            </w:r>
            <w:r w:rsidR="007D38DD">
              <w:rPr>
                <w:sz w:val="22"/>
                <w:szCs w:val="22"/>
              </w:rPr>
              <w:t>, Farriah, Jayne</w:t>
            </w:r>
            <w:r w:rsidR="003D5207">
              <w:rPr>
                <w:sz w:val="22"/>
                <w:szCs w:val="22"/>
              </w:rPr>
              <w:t xml:space="preserve">, Helen, Sarah. </w:t>
            </w:r>
          </w:p>
        </w:tc>
        <w:tc>
          <w:tcPr>
            <w:tcW w:w="4872" w:type="dxa"/>
          </w:tcPr>
          <w:p w14:paraId="398636C7" w14:textId="77777777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</w:p>
          <w:p w14:paraId="6CF04556" w14:textId="44AA52E4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  <w:r w:rsidRPr="005F2CBF">
              <w:rPr>
                <w:b/>
                <w:sz w:val="22"/>
                <w:szCs w:val="22"/>
                <w:u w:val="single"/>
              </w:rPr>
              <w:t>Regrets</w:t>
            </w:r>
            <w:r w:rsidRPr="005F2CB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="003D5207">
              <w:rPr>
                <w:sz w:val="22"/>
                <w:szCs w:val="22"/>
              </w:rPr>
              <w:t>N/A</w:t>
            </w:r>
          </w:p>
          <w:p w14:paraId="58A0D44D" w14:textId="77777777" w:rsidR="004B52FD" w:rsidRPr="005F2CBF" w:rsidRDefault="004B52FD" w:rsidP="000427B2">
            <w:pPr>
              <w:tabs>
                <w:tab w:val="left" w:pos="851"/>
                <w:tab w:val="left" w:pos="10632"/>
              </w:tabs>
              <w:rPr>
                <w:sz w:val="22"/>
                <w:szCs w:val="22"/>
              </w:rPr>
            </w:pPr>
          </w:p>
        </w:tc>
      </w:tr>
    </w:tbl>
    <w:p w14:paraId="0FC0F108" w14:textId="77777777" w:rsidR="0050540C" w:rsidRPr="00954152" w:rsidRDefault="0050540C" w:rsidP="004D3419">
      <w:pPr>
        <w:tabs>
          <w:tab w:val="left" w:pos="851"/>
          <w:tab w:val="left" w:pos="10632"/>
        </w:tabs>
        <w:rPr>
          <w:rFonts w:ascii="Arial" w:hAnsi="Arial" w:cs="Arial"/>
          <w:sz w:val="22"/>
          <w:szCs w:val="22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7830"/>
        <w:gridCol w:w="3330"/>
      </w:tblGrid>
      <w:tr w:rsidR="00615A55" w:rsidRPr="004B52FD" w14:paraId="40680AEE" w14:textId="77777777" w:rsidTr="00FA5F42">
        <w:trPr>
          <w:trHeight w:val="512"/>
        </w:trPr>
        <w:tc>
          <w:tcPr>
            <w:tcW w:w="3438" w:type="dxa"/>
            <w:shd w:val="clear" w:color="auto" w:fill="BFBFBF"/>
            <w:vAlign w:val="center"/>
          </w:tcPr>
          <w:p w14:paraId="77EB7E9E" w14:textId="77777777" w:rsidR="00615A55" w:rsidRPr="004B52FD" w:rsidRDefault="00615A55" w:rsidP="00AB341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4B52FD">
              <w:rPr>
                <w:b/>
                <w:sz w:val="28"/>
                <w:szCs w:val="28"/>
              </w:rPr>
              <w:t>Agenda Items</w:t>
            </w:r>
          </w:p>
        </w:tc>
        <w:tc>
          <w:tcPr>
            <w:tcW w:w="7830" w:type="dxa"/>
            <w:shd w:val="clear" w:color="auto" w:fill="BFBFBF"/>
            <w:vAlign w:val="center"/>
          </w:tcPr>
          <w:p w14:paraId="206574E0" w14:textId="77777777" w:rsidR="00615A55" w:rsidRPr="004B52FD" w:rsidRDefault="00615A55" w:rsidP="00F449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4B52FD">
              <w:rPr>
                <w:b/>
                <w:sz w:val="28"/>
                <w:szCs w:val="28"/>
              </w:rPr>
              <w:t>Discussion &amp; Decision</w:t>
            </w:r>
          </w:p>
        </w:tc>
        <w:tc>
          <w:tcPr>
            <w:tcW w:w="3330" w:type="dxa"/>
            <w:shd w:val="clear" w:color="auto" w:fill="BFBFBF"/>
            <w:vAlign w:val="center"/>
          </w:tcPr>
          <w:p w14:paraId="6F418A6B" w14:textId="77777777" w:rsidR="00615A55" w:rsidRPr="004B52FD" w:rsidRDefault="00615A55" w:rsidP="00C27393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4B52FD">
              <w:rPr>
                <w:b/>
                <w:sz w:val="28"/>
                <w:szCs w:val="28"/>
              </w:rPr>
              <w:t>Action</w:t>
            </w:r>
          </w:p>
        </w:tc>
      </w:tr>
      <w:tr w:rsidR="00615A55" w:rsidRPr="004B52FD" w14:paraId="3DA9950F" w14:textId="77777777" w:rsidTr="00FA5F42">
        <w:trPr>
          <w:trHeight w:val="811"/>
        </w:trPr>
        <w:tc>
          <w:tcPr>
            <w:tcW w:w="3438" w:type="dxa"/>
          </w:tcPr>
          <w:p w14:paraId="72782134" w14:textId="77777777" w:rsidR="00615A55" w:rsidRPr="004B52FD" w:rsidRDefault="00755ED5" w:rsidP="00E5322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t>Introductions and welcome</w:t>
            </w:r>
          </w:p>
        </w:tc>
        <w:tc>
          <w:tcPr>
            <w:tcW w:w="7830" w:type="dxa"/>
          </w:tcPr>
          <w:p w14:paraId="059EB271" w14:textId="77002D97" w:rsidR="00615A55" w:rsidRPr="004B52FD" w:rsidRDefault="003D5207" w:rsidP="00954152">
            <w:pPr>
              <w:tabs>
                <w:tab w:val="left" w:pos="1440"/>
              </w:tabs>
            </w:pPr>
            <w:r>
              <w:t>Suzy toilets, fire evacuation.</w:t>
            </w:r>
          </w:p>
        </w:tc>
        <w:tc>
          <w:tcPr>
            <w:tcW w:w="3330" w:type="dxa"/>
          </w:tcPr>
          <w:p w14:paraId="343057EB" w14:textId="77777777" w:rsidR="00615A55" w:rsidRPr="004B52FD" w:rsidRDefault="00615A55" w:rsidP="00096298">
            <w:pPr>
              <w:tabs>
                <w:tab w:val="left" w:pos="1440"/>
              </w:tabs>
            </w:pPr>
          </w:p>
        </w:tc>
      </w:tr>
      <w:tr w:rsidR="00615A55" w:rsidRPr="004B52FD" w14:paraId="6DBFABD6" w14:textId="77777777" w:rsidTr="00FA5F42">
        <w:trPr>
          <w:trHeight w:val="811"/>
        </w:trPr>
        <w:tc>
          <w:tcPr>
            <w:tcW w:w="3438" w:type="dxa"/>
          </w:tcPr>
          <w:p w14:paraId="2DC82D41" w14:textId="36F41CF1" w:rsidR="00615A55" w:rsidRPr="004B52FD" w:rsidRDefault="00D8304C" w:rsidP="00E5322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t>Apologies</w:t>
            </w:r>
          </w:p>
        </w:tc>
        <w:tc>
          <w:tcPr>
            <w:tcW w:w="7830" w:type="dxa"/>
          </w:tcPr>
          <w:p w14:paraId="737CD10E" w14:textId="4E32185E" w:rsidR="00615A55" w:rsidRPr="004B52FD" w:rsidRDefault="00B271D4" w:rsidP="00954152">
            <w:pPr>
              <w:tabs>
                <w:tab w:val="left" w:pos="1440"/>
              </w:tabs>
            </w:pPr>
            <w:r>
              <w:t xml:space="preserve">  </w:t>
            </w:r>
            <w:r w:rsidR="003D5207">
              <w:t>N/A</w:t>
            </w:r>
          </w:p>
        </w:tc>
        <w:tc>
          <w:tcPr>
            <w:tcW w:w="3330" w:type="dxa"/>
          </w:tcPr>
          <w:p w14:paraId="166CFA01" w14:textId="77777777" w:rsidR="00615A55" w:rsidRPr="004B52FD" w:rsidRDefault="00615A55" w:rsidP="00096298">
            <w:pPr>
              <w:tabs>
                <w:tab w:val="left" w:pos="1440"/>
              </w:tabs>
            </w:pPr>
          </w:p>
        </w:tc>
      </w:tr>
      <w:tr w:rsidR="00615A55" w:rsidRPr="004B52FD" w14:paraId="55DCE2C0" w14:textId="77777777" w:rsidTr="00FA5F42">
        <w:trPr>
          <w:trHeight w:val="811"/>
        </w:trPr>
        <w:tc>
          <w:tcPr>
            <w:tcW w:w="3438" w:type="dxa"/>
          </w:tcPr>
          <w:p w14:paraId="6D3028C6" w14:textId="1F38D6D3" w:rsidR="00615A55" w:rsidRPr="004B52FD" w:rsidRDefault="00D8304C" w:rsidP="008B5C78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t>Minutes of previous meeting</w:t>
            </w:r>
          </w:p>
        </w:tc>
        <w:tc>
          <w:tcPr>
            <w:tcW w:w="7830" w:type="dxa"/>
          </w:tcPr>
          <w:p w14:paraId="17A0EDF5" w14:textId="2ECBE56D" w:rsidR="00060F0F" w:rsidRDefault="003D5207" w:rsidP="00954152">
            <w:pPr>
              <w:tabs>
                <w:tab w:val="left" w:pos="1440"/>
              </w:tabs>
            </w:pPr>
            <w:r>
              <w:t>N/A</w:t>
            </w:r>
          </w:p>
          <w:p w14:paraId="13D58847" w14:textId="77777777" w:rsidR="00060F0F" w:rsidRPr="004B52FD" w:rsidRDefault="00060F0F" w:rsidP="00954152">
            <w:pPr>
              <w:tabs>
                <w:tab w:val="left" w:pos="1440"/>
              </w:tabs>
            </w:pPr>
          </w:p>
        </w:tc>
        <w:tc>
          <w:tcPr>
            <w:tcW w:w="3330" w:type="dxa"/>
          </w:tcPr>
          <w:p w14:paraId="01D9CF15" w14:textId="77777777" w:rsidR="00615A55" w:rsidRDefault="00615A55" w:rsidP="00096298">
            <w:pPr>
              <w:tabs>
                <w:tab w:val="left" w:pos="1440"/>
              </w:tabs>
            </w:pPr>
          </w:p>
          <w:p w14:paraId="000DC958" w14:textId="42426D99" w:rsidR="00E83DCD" w:rsidRDefault="00E83DCD" w:rsidP="00E83DCD">
            <w:pPr>
              <w:tabs>
                <w:tab w:val="left" w:pos="1440"/>
              </w:tabs>
            </w:pPr>
          </w:p>
          <w:p w14:paraId="2BF1D26B" w14:textId="77777777" w:rsidR="0043457F" w:rsidRDefault="0043457F" w:rsidP="00E83DCD">
            <w:pPr>
              <w:tabs>
                <w:tab w:val="left" w:pos="1440"/>
              </w:tabs>
            </w:pPr>
          </w:p>
          <w:p w14:paraId="7722151B" w14:textId="77777777" w:rsidR="0043457F" w:rsidRDefault="0043457F" w:rsidP="00E83DCD">
            <w:pPr>
              <w:tabs>
                <w:tab w:val="left" w:pos="1440"/>
              </w:tabs>
            </w:pPr>
          </w:p>
          <w:p w14:paraId="7190AA29" w14:textId="77777777" w:rsidR="00E83DCD" w:rsidRPr="004B52FD" w:rsidRDefault="00E83DCD" w:rsidP="00096298">
            <w:pPr>
              <w:tabs>
                <w:tab w:val="left" w:pos="1440"/>
              </w:tabs>
            </w:pPr>
          </w:p>
        </w:tc>
      </w:tr>
      <w:tr w:rsidR="00615A55" w:rsidRPr="004B52FD" w14:paraId="73F43FD9" w14:textId="77777777" w:rsidTr="00FA5F42">
        <w:trPr>
          <w:trHeight w:val="811"/>
        </w:trPr>
        <w:tc>
          <w:tcPr>
            <w:tcW w:w="3438" w:type="dxa"/>
          </w:tcPr>
          <w:p w14:paraId="15F3C355" w14:textId="3F4D145F" w:rsidR="00615A55" w:rsidRPr="004B52FD" w:rsidRDefault="00F97718" w:rsidP="00E5322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t>Apps (Fran)</w:t>
            </w:r>
          </w:p>
        </w:tc>
        <w:tc>
          <w:tcPr>
            <w:tcW w:w="7830" w:type="dxa"/>
          </w:tcPr>
          <w:p w14:paraId="65238DE8" w14:textId="63037C5A" w:rsidR="00056EE5" w:rsidRDefault="003D5207" w:rsidP="00954152">
            <w:pPr>
              <w:tabs>
                <w:tab w:val="left" w:pos="1440"/>
              </w:tabs>
            </w:pPr>
            <w:r>
              <w:t>Clew App</w:t>
            </w:r>
            <w:r w:rsidR="00BD7FFD">
              <w:t xml:space="preserve"> session delivered by Fran</w:t>
            </w:r>
            <w:r w:rsidR="00AA305D">
              <w:t>.</w:t>
            </w:r>
          </w:p>
          <w:p w14:paraId="2007F219" w14:textId="77777777" w:rsidR="00056EE5" w:rsidRPr="004B52FD" w:rsidRDefault="00056EE5" w:rsidP="00954152">
            <w:pPr>
              <w:tabs>
                <w:tab w:val="left" w:pos="1440"/>
              </w:tabs>
            </w:pPr>
          </w:p>
        </w:tc>
        <w:tc>
          <w:tcPr>
            <w:tcW w:w="3330" w:type="dxa"/>
          </w:tcPr>
          <w:p w14:paraId="6BDF6360" w14:textId="3E572448" w:rsidR="00615A55" w:rsidRPr="004B52FD" w:rsidRDefault="0043457F" w:rsidP="00096298">
            <w:pPr>
              <w:tabs>
                <w:tab w:val="left" w:pos="1440"/>
              </w:tabs>
            </w:pPr>
            <w:proofErr w:type="gramStart"/>
            <w:r>
              <w:t>.</w:t>
            </w:r>
            <w:r w:rsidR="00874C17">
              <w:t>Regional</w:t>
            </w:r>
            <w:proofErr w:type="gramEnd"/>
            <w:r w:rsidR="00874C17">
              <w:t xml:space="preserve"> Rep to email </w:t>
            </w:r>
            <w:r w:rsidR="00BD7FFD">
              <w:t>presentation to members.</w:t>
            </w:r>
          </w:p>
        </w:tc>
      </w:tr>
      <w:tr w:rsidR="00D56F41" w:rsidRPr="004B52FD" w14:paraId="09E966EA" w14:textId="77777777" w:rsidTr="00FA5F42">
        <w:trPr>
          <w:trHeight w:val="811"/>
        </w:trPr>
        <w:tc>
          <w:tcPr>
            <w:tcW w:w="3438" w:type="dxa"/>
          </w:tcPr>
          <w:p w14:paraId="7C427046" w14:textId="6701A005" w:rsidR="00D56F41" w:rsidRDefault="00BD7FFD" w:rsidP="00E5322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t>ILS</w:t>
            </w:r>
            <w:r w:rsidR="00BE444D">
              <w:t xml:space="preserve"> Equipment</w:t>
            </w:r>
          </w:p>
        </w:tc>
        <w:tc>
          <w:tcPr>
            <w:tcW w:w="7830" w:type="dxa"/>
          </w:tcPr>
          <w:p w14:paraId="1AC240DD" w14:textId="7182C790" w:rsidR="0043457F" w:rsidRDefault="00AA305D" w:rsidP="00954152">
            <w:pPr>
              <w:tabs>
                <w:tab w:val="left" w:pos="1440"/>
              </w:tabs>
            </w:pPr>
            <w:r>
              <w:t>Demonstration</w:t>
            </w:r>
            <w:r w:rsidR="00BE444D">
              <w:t xml:space="preserve"> and group discussion </w:t>
            </w:r>
            <w:r>
              <w:t>around different equipment available led by Suzy.</w:t>
            </w:r>
          </w:p>
          <w:p w14:paraId="293F0BD8" w14:textId="77777777" w:rsidR="0043457F" w:rsidRDefault="0043457F" w:rsidP="00954152">
            <w:pPr>
              <w:tabs>
                <w:tab w:val="left" w:pos="1440"/>
              </w:tabs>
            </w:pPr>
          </w:p>
          <w:p w14:paraId="40439E96" w14:textId="77777777" w:rsidR="009853CD" w:rsidRPr="004B52FD" w:rsidRDefault="009853CD" w:rsidP="00954152">
            <w:pPr>
              <w:tabs>
                <w:tab w:val="left" w:pos="1440"/>
              </w:tabs>
            </w:pPr>
          </w:p>
        </w:tc>
        <w:tc>
          <w:tcPr>
            <w:tcW w:w="3330" w:type="dxa"/>
          </w:tcPr>
          <w:p w14:paraId="6ECF6058" w14:textId="77777777" w:rsidR="009853CD" w:rsidRDefault="009853CD" w:rsidP="00096298">
            <w:pPr>
              <w:tabs>
                <w:tab w:val="left" w:pos="1440"/>
              </w:tabs>
            </w:pPr>
          </w:p>
          <w:p w14:paraId="24B0072F" w14:textId="77777777" w:rsidR="006E304E" w:rsidRDefault="006E304E" w:rsidP="00096298">
            <w:pPr>
              <w:tabs>
                <w:tab w:val="left" w:pos="1440"/>
              </w:tabs>
            </w:pPr>
          </w:p>
          <w:p w14:paraId="613A0547" w14:textId="53275A76" w:rsidR="00A50F6B" w:rsidRPr="004B52FD" w:rsidRDefault="00F04940" w:rsidP="00096298">
            <w:pPr>
              <w:tabs>
                <w:tab w:val="left" w:pos="1440"/>
              </w:tabs>
            </w:pPr>
            <w:r>
              <w:t>.</w:t>
            </w:r>
          </w:p>
        </w:tc>
      </w:tr>
      <w:tr w:rsidR="008B5C78" w:rsidRPr="004B52FD" w14:paraId="300F4FAC" w14:textId="77777777" w:rsidTr="00FA5F42">
        <w:trPr>
          <w:trHeight w:val="811"/>
        </w:trPr>
        <w:tc>
          <w:tcPr>
            <w:tcW w:w="3438" w:type="dxa"/>
          </w:tcPr>
          <w:p w14:paraId="5A5EB3E2" w14:textId="356E4C04" w:rsidR="008B5C78" w:rsidRDefault="00E81076" w:rsidP="00E5322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t>CPD Logbooks</w:t>
            </w:r>
          </w:p>
        </w:tc>
        <w:tc>
          <w:tcPr>
            <w:tcW w:w="7830" w:type="dxa"/>
          </w:tcPr>
          <w:p w14:paraId="59756B73" w14:textId="0AE14073" w:rsidR="004E37FB" w:rsidRDefault="00D72337" w:rsidP="00954152">
            <w:pPr>
              <w:tabs>
                <w:tab w:val="left" w:pos="1440"/>
              </w:tabs>
            </w:pPr>
            <w:r>
              <w:t xml:space="preserve">Those on the register are due to hand in 2024 </w:t>
            </w:r>
            <w:r w:rsidR="00605F5E">
              <w:t>logbooks</w:t>
            </w:r>
            <w:r>
              <w:t xml:space="preserve"> in January 2025. </w:t>
            </w:r>
            <w:r w:rsidR="00221990">
              <w:t xml:space="preserve">Each CPD section to be signed off by line manager or senior, then emailed to </w:t>
            </w:r>
            <w:proofErr w:type="gramStart"/>
            <w:r w:rsidR="00221990">
              <w:t>Regional</w:t>
            </w:r>
            <w:proofErr w:type="gramEnd"/>
            <w:r w:rsidR="00221990">
              <w:t xml:space="preserve"> rep. </w:t>
            </w:r>
          </w:p>
        </w:tc>
        <w:tc>
          <w:tcPr>
            <w:tcW w:w="3330" w:type="dxa"/>
          </w:tcPr>
          <w:p w14:paraId="08A7FFDC" w14:textId="5B3DA4E7" w:rsidR="008B5C78" w:rsidRPr="004B52FD" w:rsidRDefault="00605F5E" w:rsidP="00096298">
            <w:pPr>
              <w:tabs>
                <w:tab w:val="left" w:pos="1440"/>
              </w:tabs>
            </w:pPr>
            <w:r>
              <w:t xml:space="preserve">Registered members to email logbooks to regional rep in Jan 25. </w:t>
            </w:r>
          </w:p>
        </w:tc>
      </w:tr>
      <w:tr w:rsidR="00615A55" w:rsidRPr="004B52FD" w14:paraId="05CCA740" w14:textId="77777777" w:rsidTr="00FA5F42">
        <w:trPr>
          <w:trHeight w:val="811"/>
        </w:trPr>
        <w:tc>
          <w:tcPr>
            <w:tcW w:w="3438" w:type="dxa"/>
          </w:tcPr>
          <w:p w14:paraId="56704E87" w14:textId="77777777" w:rsidR="00615A55" w:rsidRPr="004B52FD" w:rsidRDefault="00755ED5" w:rsidP="00E5322B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>
              <w:lastRenderedPageBreak/>
              <w:t>Any Other Business</w:t>
            </w:r>
          </w:p>
        </w:tc>
        <w:tc>
          <w:tcPr>
            <w:tcW w:w="7830" w:type="dxa"/>
          </w:tcPr>
          <w:p w14:paraId="2D81711A" w14:textId="0454DDED" w:rsidR="00615A55" w:rsidRPr="004B52FD" w:rsidRDefault="005E2019" w:rsidP="00954152">
            <w:pPr>
              <w:tabs>
                <w:tab w:val="left" w:pos="1440"/>
              </w:tabs>
            </w:pPr>
            <w:r>
              <w:t xml:space="preserve">Please email Louise any CPD areas for future </w:t>
            </w:r>
            <w:r w:rsidR="00525D7D">
              <w:t xml:space="preserve">regional meetings. </w:t>
            </w:r>
          </w:p>
        </w:tc>
        <w:tc>
          <w:tcPr>
            <w:tcW w:w="3330" w:type="dxa"/>
          </w:tcPr>
          <w:p w14:paraId="59DCC70A" w14:textId="77777777" w:rsidR="00615A55" w:rsidRPr="004B52FD" w:rsidRDefault="00615A55" w:rsidP="00096298">
            <w:pPr>
              <w:tabs>
                <w:tab w:val="left" w:pos="1440"/>
              </w:tabs>
            </w:pPr>
          </w:p>
        </w:tc>
      </w:tr>
    </w:tbl>
    <w:p w14:paraId="1738E2D9" w14:textId="77777777" w:rsidR="00F91D1B" w:rsidRPr="004B52FD" w:rsidRDefault="00F91D1B" w:rsidP="00615A55">
      <w:pPr>
        <w:tabs>
          <w:tab w:val="left" w:pos="1440"/>
        </w:tabs>
        <w:rPr>
          <w:b/>
        </w:rPr>
      </w:pPr>
    </w:p>
    <w:p w14:paraId="7C6352D4" w14:textId="7CD608E6" w:rsidR="00F91D1B" w:rsidRPr="004B52FD" w:rsidRDefault="00615A55" w:rsidP="00615A55">
      <w:pPr>
        <w:tabs>
          <w:tab w:val="left" w:pos="1440"/>
        </w:tabs>
        <w:rPr>
          <w:b/>
        </w:rPr>
      </w:pPr>
      <w:r w:rsidRPr="004B52FD">
        <w:rPr>
          <w:b/>
        </w:rPr>
        <w:t>Meeting Adjourned:</w:t>
      </w:r>
      <w:r w:rsidR="00F91D1B" w:rsidRPr="004B52FD">
        <w:rPr>
          <w:b/>
        </w:rPr>
        <w:t xml:space="preserve">  </w:t>
      </w:r>
      <w:r w:rsidR="00525D7D">
        <w:rPr>
          <w:b/>
        </w:rPr>
        <w:t>2pm</w:t>
      </w:r>
    </w:p>
    <w:p w14:paraId="096D9178" w14:textId="406784FA" w:rsidR="0050540C" w:rsidRPr="004B52FD" w:rsidRDefault="00615A55" w:rsidP="00615A55">
      <w:pPr>
        <w:tabs>
          <w:tab w:val="left" w:pos="1440"/>
        </w:tabs>
        <w:rPr>
          <w:b/>
        </w:rPr>
      </w:pPr>
      <w:r w:rsidRPr="004B52FD">
        <w:rPr>
          <w:b/>
        </w:rPr>
        <w:t>Next Meeting Date:</w:t>
      </w:r>
      <w:r w:rsidR="00F91D1B" w:rsidRPr="004B52FD">
        <w:rPr>
          <w:b/>
        </w:rPr>
        <w:t xml:space="preserve"> </w:t>
      </w:r>
      <w:r w:rsidR="00525D7D">
        <w:rPr>
          <w:b/>
        </w:rPr>
        <w:t>TBC</w:t>
      </w:r>
    </w:p>
    <w:p w14:paraId="4B726536" w14:textId="46EA0B37" w:rsidR="00615A55" w:rsidRPr="004B52FD" w:rsidRDefault="0050540C" w:rsidP="00615A55">
      <w:pPr>
        <w:tabs>
          <w:tab w:val="left" w:pos="1440"/>
        </w:tabs>
        <w:rPr>
          <w:b/>
        </w:rPr>
      </w:pPr>
      <w:r w:rsidRPr="004B52FD">
        <w:rPr>
          <w:b/>
        </w:rPr>
        <w:t>Minutes By:</w:t>
      </w:r>
      <w:r w:rsidR="00F91D1B" w:rsidRPr="004B52FD">
        <w:rPr>
          <w:b/>
        </w:rPr>
        <w:t xml:space="preserve">  </w:t>
      </w:r>
      <w:proofErr w:type="spellStart"/>
      <w:r w:rsidR="00525D7D">
        <w:rPr>
          <w:b/>
        </w:rPr>
        <w:t>LNeuchterlien</w:t>
      </w:r>
      <w:proofErr w:type="spellEnd"/>
    </w:p>
    <w:sectPr w:rsidR="00615A55" w:rsidRPr="004B52FD" w:rsidSect="001E606F">
      <w:headerReference w:type="default" r:id="rId9"/>
      <w:footerReference w:type="default" r:id="rId10"/>
      <w:pgSz w:w="15840" w:h="12240" w:orient="landscape"/>
      <w:pgMar w:top="1259" w:right="539" w:bottom="426" w:left="902" w:header="357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50EA" w14:textId="77777777" w:rsidR="00C145F4" w:rsidRDefault="00C145F4">
      <w:r>
        <w:separator/>
      </w:r>
    </w:p>
  </w:endnote>
  <w:endnote w:type="continuationSeparator" w:id="0">
    <w:p w14:paraId="055BBFC9" w14:textId="77777777" w:rsidR="00C145F4" w:rsidRDefault="00C1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6DF4" w14:textId="63751790" w:rsidR="00D8304C" w:rsidRDefault="00D8304C">
    <w:pPr>
      <w:pStyle w:val="Footer"/>
    </w:pPr>
    <w:r>
      <w:rPr>
        <w:noProof/>
      </w:rPr>
      <w:drawing>
        <wp:inline distT="0" distB="0" distL="0" distR="0" wp14:anchorId="1E15DDAF" wp14:editId="189378EC">
          <wp:extent cx="1076190" cy="72381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b vi uk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90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DA29" w14:textId="77777777" w:rsidR="00C145F4" w:rsidRDefault="00C145F4">
      <w:r>
        <w:separator/>
      </w:r>
    </w:p>
  </w:footnote>
  <w:footnote w:type="continuationSeparator" w:id="0">
    <w:p w14:paraId="454182B8" w14:textId="77777777" w:rsidR="00C145F4" w:rsidRDefault="00C1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3A32" w14:textId="1D0C4EDE" w:rsidR="00D8304C" w:rsidRDefault="00D8304C">
    <w:pPr>
      <w:pStyle w:val="Header"/>
    </w:pPr>
    <w:r>
      <w:rPr>
        <w:noProof/>
      </w:rPr>
      <w:drawing>
        <wp:inline distT="0" distB="0" distL="0" distR="0" wp14:anchorId="4D6808FC" wp14:editId="623AB445">
          <wp:extent cx="9143365" cy="818515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B VI U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36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BDA5C" w14:textId="77777777" w:rsidR="00E35FB3" w:rsidRDefault="00E35FB3" w:rsidP="00563F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B77"/>
    <w:multiLevelType w:val="hybridMultilevel"/>
    <w:tmpl w:val="6AB6638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49243EEF"/>
    <w:multiLevelType w:val="hybridMultilevel"/>
    <w:tmpl w:val="17E28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003EA"/>
    <w:multiLevelType w:val="hybridMultilevel"/>
    <w:tmpl w:val="C71858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77F9"/>
    <w:multiLevelType w:val="hybridMultilevel"/>
    <w:tmpl w:val="17E28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0992">
    <w:abstractNumId w:val="0"/>
  </w:num>
  <w:num w:numId="2" w16cid:durableId="879509832">
    <w:abstractNumId w:val="1"/>
  </w:num>
  <w:num w:numId="3" w16cid:durableId="1177888641">
    <w:abstractNumId w:val="2"/>
  </w:num>
  <w:num w:numId="4" w16cid:durableId="125744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55"/>
    <w:rsid w:val="00017B22"/>
    <w:rsid w:val="00035236"/>
    <w:rsid w:val="0005306D"/>
    <w:rsid w:val="00056EE5"/>
    <w:rsid w:val="00060F0F"/>
    <w:rsid w:val="00066395"/>
    <w:rsid w:val="00070D48"/>
    <w:rsid w:val="00096298"/>
    <w:rsid w:val="000B0F90"/>
    <w:rsid w:val="000B2C2F"/>
    <w:rsid w:val="000E6922"/>
    <w:rsid w:val="000F0114"/>
    <w:rsid w:val="00116A4E"/>
    <w:rsid w:val="00117299"/>
    <w:rsid w:val="00124D40"/>
    <w:rsid w:val="001254FE"/>
    <w:rsid w:val="00127DF8"/>
    <w:rsid w:val="001342FE"/>
    <w:rsid w:val="001539E4"/>
    <w:rsid w:val="00172463"/>
    <w:rsid w:val="001E606F"/>
    <w:rsid w:val="002049CB"/>
    <w:rsid w:val="00221990"/>
    <w:rsid w:val="00227175"/>
    <w:rsid w:val="00270BC5"/>
    <w:rsid w:val="00280A2F"/>
    <w:rsid w:val="00293C46"/>
    <w:rsid w:val="00294A7A"/>
    <w:rsid w:val="002A344A"/>
    <w:rsid w:val="002D13AC"/>
    <w:rsid w:val="002D60F8"/>
    <w:rsid w:val="003179C4"/>
    <w:rsid w:val="0032597D"/>
    <w:rsid w:val="0034021E"/>
    <w:rsid w:val="00357C3A"/>
    <w:rsid w:val="00394093"/>
    <w:rsid w:val="003A0696"/>
    <w:rsid w:val="003C2A4A"/>
    <w:rsid w:val="003C3232"/>
    <w:rsid w:val="003D5207"/>
    <w:rsid w:val="003D6F8F"/>
    <w:rsid w:val="003E5D2A"/>
    <w:rsid w:val="003F11C1"/>
    <w:rsid w:val="0043128E"/>
    <w:rsid w:val="0043457F"/>
    <w:rsid w:val="004A785C"/>
    <w:rsid w:val="004B52FD"/>
    <w:rsid w:val="004C373B"/>
    <w:rsid w:val="004C7948"/>
    <w:rsid w:val="004D3419"/>
    <w:rsid w:val="004E20FF"/>
    <w:rsid w:val="004E37FB"/>
    <w:rsid w:val="0050540C"/>
    <w:rsid w:val="00525D7D"/>
    <w:rsid w:val="005317F5"/>
    <w:rsid w:val="00563F4F"/>
    <w:rsid w:val="005E2019"/>
    <w:rsid w:val="00605F5E"/>
    <w:rsid w:val="0061469E"/>
    <w:rsid w:val="00615A55"/>
    <w:rsid w:val="006433E9"/>
    <w:rsid w:val="00644103"/>
    <w:rsid w:val="0068110E"/>
    <w:rsid w:val="00697BB1"/>
    <w:rsid w:val="006C4692"/>
    <w:rsid w:val="006C4D93"/>
    <w:rsid w:val="006D27F6"/>
    <w:rsid w:val="006D724F"/>
    <w:rsid w:val="006E304E"/>
    <w:rsid w:val="00710A00"/>
    <w:rsid w:val="00755ED5"/>
    <w:rsid w:val="007B26CA"/>
    <w:rsid w:val="007D38DD"/>
    <w:rsid w:val="007F03AD"/>
    <w:rsid w:val="007F39B7"/>
    <w:rsid w:val="008426BA"/>
    <w:rsid w:val="00874C17"/>
    <w:rsid w:val="0087641D"/>
    <w:rsid w:val="008B3369"/>
    <w:rsid w:val="008B5C78"/>
    <w:rsid w:val="008C6193"/>
    <w:rsid w:val="008F5A1E"/>
    <w:rsid w:val="00913A58"/>
    <w:rsid w:val="009320DD"/>
    <w:rsid w:val="00932C45"/>
    <w:rsid w:val="009421E4"/>
    <w:rsid w:val="00954152"/>
    <w:rsid w:val="009552F3"/>
    <w:rsid w:val="00961CBF"/>
    <w:rsid w:val="009853CD"/>
    <w:rsid w:val="009B344A"/>
    <w:rsid w:val="009C16EE"/>
    <w:rsid w:val="00A02FC2"/>
    <w:rsid w:val="00A44A80"/>
    <w:rsid w:val="00A50F6B"/>
    <w:rsid w:val="00A54A85"/>
    <w:rsid w:val="00A7069C"/>
    <w:rsid w:val="00A757EA"/>
    <w:rsid w:val="00AA305D"/>
    <w:rsid w:val="00AB3413"/>
    <w:rsid w:val="00AD3FB2"/>
    <w:rsid w:val="00AE228E"/>
    <w:rsid w:val="00AE4C00"/>
    <w:rsid w:val="00AE7D2C"/>
    <w:rsid w:val="00B002C0"/>
    <w:rsid w:val="00B03A80"/>
    <w:rsid w:val="00B10C11"/>
    <w:rsid w:val="00B271D4"/>
    <w:rsid w:val="00B51C5A"/>
    <w:rsid w:val="00B71A15"/>
    <w:rsid w:val="00BD0303"/>
    <w:rsid w:val="00BD7BC1"/>
    <w:rsid w:val="00BD7FFD"/>
    <w:rsid w:val="00BE444D"/>
    <w:rsid w:val="00BF0BA4"/>
    <w:rsid w:val="00C134E4"/>
    <w:rsid w:val="00C1370C"/>
    <w:rsid w:val="00C13D58"/>
    <w:rsid w:val="00C145F4"/>
    <w:rsid w:val="00C27024"/>
    <w:rsid w:val="00C27393"/>
    <w:rsid w:val="00C61335"/>
    <w:rsid w:val="00C65677"/>
    <w:rsid w:val="00C91CD2"/>
    <w:rsid w:val="00CC33A4"/>
    <w:rsid w:val="00CD3981"/>
    <w:rsid w:val="00D06AB5"/>
    <w:rsid w:val="00D56F41"/>
    <w:rsid w:val="00D72337"/>
    <w:rsid w:val="00D8304C"/>
    <w:rsid w:val="00D85F0A"/>
    <w:rsid w:val="00DB0D3B"/>
    <w:rsid w:val="00E066F7"/>
    <w:rsid w:val="00E35FB3"/>
    <w:rsid w:val="00E42EDE"/>
    <w:rsid w:val="00E5322B"/>
    <w:rsid w:val="00E61DE2"/>
    <w:rsid w:val="00E81076"/>
    <w:rsid w:val="00E83DCD"/>
    <w:rsid w:val="00E93685"/>
    <w:rsid w:val="00E96DAC"/>
    <w:rsid w:val="00EE2842"/>
    <w:rsid w:val="00F04940"/>
    <w:rsid w:val="00F23797"/>
    <w:rsid w:val="00F449E6"/>
    <w:rsid w:val="00F53FC4"/>
    <w:rsid w:val="00F57D55"/>
    <w:rsid w:val="00F61C2B"/>
    <w:rsid w:val="00F61EF7"/>
    <w:rsid w:val="00F67EF0"/>
    <w:rsid w:val="00F91C4C"/>
    <w:rsid w:val="00F91D1B"/>
    <w:rsid w:val="00F97718"/>
    <w:rsid w:val="00FA5F42"/>
    <w:rsid w:val="00FB5F86"/>
    <w:rsid w:val="00F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F08EE"/>
  <w15:docId w15:val="{03CA9B19-EEB4-4CB1-A891-824F8068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6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67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B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C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69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D341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34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m\Application%20Data\Microsoft\Templates\TP0300059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6080B29-3081-479B-8B20-27673A3ED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AF6DA-ED19-437C-A0AA-5DBC42AE4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TP030005914</Template>
  <TotalTime>51</TotalTime>
  <Pages>2</Pages>
  <Words>159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SETBC User</dc:creator>
  <cp:keywords/>
  <dc:description/>
  <cp:lastModifiedBy>Louise Neuchterlien</cp:lastModifiedBy>
  <cp:revision>17</cp:revision>
  <cp:lastPrinted>2011-07-08T17:10:00Z</cp:lastPrinted>
  <dcterms:created xsi:type="dcterms:W3CDTF">2024-11-08T13:51:00Z</dcterms:created>
  <dcterms:modified xsi:type="dcterms:W3CDTF">2024-11-15T09:57:00Z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TC300059149990</vt:lpwstr>
  </property>
</Properties>
</file>